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35019">
        <w:rPr>
          <w:rFonts w:ascii="Times New Roman" w:hAnsi="Times New Roman"/>
          <w:noProof/>
          <w:color w:val="000000"/>
          <w:sz w:val="28"/>
          <w:szCs w:val="28"/>
        </w:rPr>
        <w:t>01.03.2018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35019">
        <w:rPr>
          <w:rFonts w:ascii="Times New Roman" w:hAnsi="Times New Roman"/>
          <w:noProof/>
          <w:color w:val="000000"/>
          <w:sz w:val="28"/>
          <w:szCs w:val="28"/>
        </w:rPr>
        <w:t>31.03.2018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 (13.74%)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(2.01%)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 (8.71%)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(5.86%)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(9.05%)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(1.84%)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 (19.77%)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(2.35%)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(4.36%)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(7.20%)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(3.02%)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 (22.11%)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36 Воронежская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3501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Pr="00887EF9" w:rsidRDefault="00B350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019" w:rsidRDefault="00B35019" w:rsidP="00B350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19" w:rsidRDefault="00B35019" w:rsidP="00B350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19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35019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A7FC-F2DC-459F-803D-DE80DACC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2018-04-13T10:57:00Z</dcterms:created>
  <dcterms:modified xsi:type="dcterms:W3CDTF">2018-04-13T11:00:00Z</dcterms:modified>
</cp:coreProperties>
</file>